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A7FD" w14:textId="2A13D7D3" w:rsidR="00204650" w:rsidRPr="00DE560C" w:rsidRDefault="00CE225D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225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B9118" wp14:editId="2C656043">
                <wp:simplePos x="0" y="0"/>
                <wp:positionH relativeFrom="column">
                  <wp:posOffset>8134350</wp:posOffset>
                </wp:positionH>
                <wp:positionV relativeFrom="paragraph">
                  <wp:posOffset>-318135</wp:posOffset>
                </wp:positionV>
                <wp:extent cx="1285875" cy="320675"/>
                <wp:effectExtent l="0" t="0" r="28575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68A9" w14:textId="62742BA1" w:rsidR="00CE225D" w:rsidRPr="00CE225D" w:rsidRDefault="00CE225D" w:rsidP="00CE22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22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เอกสารหมายเลข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91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0.5pt;margin-top:-25.05pt;width:101.2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">
                <v:textbox>
                  <w:txbxContent>
                    <w:p w14:paraId="648568A9" w14:textId="62742BA1" w:rsidR="00CE225D" w:rsidRPr="00CE225D" w:rsidRDefault="00CE225D" w:rsidP="00CE225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22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เอกสารหมายเลข ๓</w:t>
                      </w:r>
                    </w:p>
                  </w:txbxContent>
                </v:textbox>
              </v:shape>
            </w:pict>
          </mc:Fallback>
        </mc:AlternateContent>
      </w:r>
      <w:r w:rsidR="003540C9" w:rsidRPr="00DE560C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546202" w:rsidRPr="00DE560C">
        <w:rPr>
          <w:rFonts w:ascii="TH SarabunPSK" w:hAnsi="TH SarabunPSK" w:cs="TH SarabunPSK"/>
          <w:b/>
          <w:bCs/>
          <w:sz w:val="36"/>
          <w:szCs w:val="36"/>
          <w:cs/>
        </w:rPr>
        <w:t>พิจารณาขอ</w:t>
      </w:r>
      <w:r w:rsidR="003540C9" w:rsidRPr="00DE560C">
        <w:rPr>
          <w:rFonts w:ascii="TH SarabunPSK" w:hAnsi="TH SarabunPSK" w:cs="TH SarabunPSK"/>
          <w:b/>
          <w:bCs/>
          <w:sz w:val="36"/>
          <w:szCs w:val="36"/>
          <w:cs/>
        </w:rPr>
        <w:t>นับระยะเวลาการดำร</w:t>
      </w:r>
      <w:r w:rsidR="00204650" w:rsidRPr="00DE560C">
        <w:rPr>
          <w:rFonts w:ascii="TH SarabunPSK" w:hAnsi="TH SarabunPSK" w:cs="TH SarabunPSK"/>
          <w:b/>
          <w:bCs/>
          <w:sz w:val="36"/>
          <w:szCs w:val="36"/>
          <w:cs/>
        </w:rPr>
        <w:t>งตำแหน่งในสายงานที่ขอเกื้อกูลกับตำแหน่งที่ขอประเมิน</w:t>
      </w:r>
    </w:p>
    <w:p w14:paraId="22AA7C9D" w14:textId="77777777" w:rsidR="00204650" w:rsidRPr="00F1647D" w:rsidRDefault="00204650" w:rsidP="00B70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70A81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นาย/นาง/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017B5580" w14:textId="77777777" w:rsidR="00204650" w:rsidRPr="00F1647D" w:rsidRDefault="002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738BC765" w14:textId="77777777" w:rsidR="00B70A81" w:rsidRPr="00F1647D" w:rsidRDefault="00204650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ประเมินเพื่อดำรงตำแหน่ง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6D5ADD" w14:textId="77777777" w:rsidR="00F1647D" w:rsidRPr="00F1647D" w:rsidRDefault="00F1647D" w:rsidP="00F16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0243A854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914"/>
        <w:gridCol w:w="3656"/>
        <w:gridCol w:w="3431"/>
        <w:gridCol w:w="3827"/>
      </w:tblGrid>
      <w:tr w:rsidR="00F1647D" w:rsidRPr="00F1647D" w14:paraId="3E1EFA83" w14:textId="77777777" w:rsidTr="00AE0C5D">
        <w:trPr>
          <w:jc w:val="center"/>
        </w:trPr>
        <w:tc>
          <w:tcPr>
            <w:tcW w:w="2476" w:type="dxa"/>
            <w:vAlign w:val="center"/>
          </w:tcPr>
          <w:p w14:paraId="789D6266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48D4D2A0" w14:textId="77777777" w:rsid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7A1205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3656" w:type="dxa"/>
            <w:vAlign w:val="center"/>
          </w:tcPr>
          <w:p w14:paraId="6B635A43" w14:textId="77777777" w:rsidR="004613F4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5D8AAB4F" w14:textId="77777777" w:rsidR="00F1647D" w:rsidRPr="00AE0C5D" w:rsidRDefault="00F1647D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3431" w:type="dxa"/>
            <w:vAlign w:val="center"/>
          </w:tcPr>
          <w:p w14:paraId="2BDACFF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0469F208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  <w:tc>
          <w:tcPr>
            <w:tcW w:w="3827" w:type="dxa"/>
            <w:vAlign w:val="center"/>
          </w:tcPr>
          <w:p w14:paraId="6F76DD91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F1647D" w:rsidRPr="00F1647D" w14:paraId="0BBFB912" w14:textId="77777777" w:rsidTr="00AE0C5D">
        <w:trPr>
          <w:jc w:val="center"/>
        </w:trPr>
        <w:tc>
          <w:tcPr>
            <w:tcW w:w="2476" w:type="dxa"/>
          </w:tcPr>
          <w:p w14:paraId="457D50BA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38EC0F1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468CC16E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0E577BF" w14:textId="77777777" w:rsidR="00F1647D" w:rsidRP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E2FAB9D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8095F13" w14:textId="77777777" w:rsid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7559E" w14:textId="041033BC" w:rsidR="007822B2" w:rsidRPr="00F1647D" w:rsidRDefault="007822B2" w:rsidP="006036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14" w:type="dxa"/>
          </w:tcPr>
          <w:p w14:paraId="50FC4EFC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A6F0969" w14:textId="77777777" w:rsidR="00AE0C5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0C9089E" w14:textId="77777777" w:rsid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5C5876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A7025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D2E02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AD239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6AFCA31" w14:textId="77777777" w:rsidR="00AE0C5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ECB2CF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3656" w:type="dxa"/>
          </w:tcPr>
          <w:p w14:paraId="2394968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65F7F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6898FC0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00A1D4B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F12A448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935366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5A6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16F1777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1DE3D732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48C35E06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9FAEEC0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31" w:type="dxa"/>
          </w:tcPr>
          <w:p w14:paraId="7AA60062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4D699820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66FDEC73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3664D60A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5740470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EDB2F7A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B93FA7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2CBA575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99777C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2DA29DE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84DBB3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41ED48C1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70CEF1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63C995F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81BFE29" w14:textId="77777777" w:rsidR="007822B2" w:rsidRDefault="007822B2" w:rsidP="00782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34AC3B" w14:textId="63C9510F" w:rsidR="007822B2" w:rsidRDefault="007822B2" w:rsidP="007822B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3DC04241" w14:textId="3D3787A3" w:rsidR="007822B2" w:rsidRDefault="007822B2" w:rsidP="00782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  <w:p w14:paraId="165B543B" w14:textId="48BB1102" w:rsidR="007822B2" w:rsidRDefault="007822B2" w:rsidP="00782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ผู้สมัครฯ</w:t>
            </w:r>
          </w:p>
          <w:p w14:paraId="13BA83E5" w14:textId="64F2749C" w:rsidR="007822B2" w:rsidRDefault="007822B2" w:rsidP="00782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....../......./........</w:t>
            </w:r>
          </w:p>
          <w:p w14:paraId="44707F7B" w14:textId="2B584561" w:rsidR="007822B2" w:rsidRDefault="007822B2" w:rsidP="00782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E9346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1647D"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18C5D83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10EC3B5E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14:paraId="51AE3148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14:paraId="239878A0" w14:textId="77777777" w:rsidR="007822B2" w:rsidRDefault="007822B2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6772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2D6445F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0109E09C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ผู้บังคับบัญชาเหนือขึ้นไป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</w:t>
            </w:r>
          </w:p>
          <w:p w14:paraId="7C882563" w14:textId="2E98A71E" w:rsidR="007822B2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14:paraId="72FA69F4" w14:textId="0FBDB9A8" w:rsidR="007822B2" w:rsidRPr="00F1647D" w:rsidRDefault="007822B2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2B971E" w14:textId="77777777" w:rsidR="00B70A81" w:rsidRPr="00F1647D" w:rsidRDefault="00B70A81" w:rsidP="00AE0C5D">
      <w:pPr>
        <w:rPr>
          <w:rFonts w:ascii="TH SarabunPSK" w:hAnsi="TH SarabunPSK" w:cs="TH SarabunPSK"/>
          <w:sz w:val="32"/>
          <w:szCs w:val="32"/>
        </w:rPr>
      </w:pPr>
    </w:p>
    <w:sectPr w:rsidR="00B70A81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5B11" w14:textId="77777777" w:rsidR="00082389" w:rsidRDefault="00082389" w:rsidP="00EF2C67">
      <w:r>
        <w:separator/>
      </w:r>
    </w:p>
  </w:endnote>
  <w:endnote w:type="continuationSeparator" w:id="0">
    <w:p w14:paraId="3AB26D9F" w14:textId="77777777" w:rsidR="00082389" w:rsidRDefault="00082389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A141" w14:textId="77777777" w:rsidR="00082389" w:rsidRDefault="00082389" w:rsidP="00EF2C67">
      <w:r>
        <w:separator/>
      </w:r>
    </w:p>
  </w:footnote>
  <w:footnote w:type="continuationSeparator" w:id="0">
    <w:p w14:paraId="68BD2920" w14:textId="77777777" w:rsidR="00082389" w:rsidRDefault="00082389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DCE9" w14:textId="77777777" w:rsidR="00EF2C67" w:rsidRDefault="00EF2C67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7283F"/>
    <w:rsid w:val="00082389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3540C9"/>
    <w:rsid w:val="003D4E1B"/>
    <w:rsid w:val="003F1905"/>
    <w:rsid w:val="004058BD"/>
    <w:rsid w:val="004168DF"/>
    <w:rsid w:val="00430857"/>
    <w:rsid w:val="004324C4"/>
    <w:rsid w:val="004613F4"/>
    <w:rsid w:val="0047329B"/>
    <w:rsid w:val="004A67B8"/>
    <w:rsid w:val="004C7F21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50C49"/>
    <w:rsid w:val="00661EE8"/>
    <w:rsid w:val="00684EFC"/>
    <w:rsid w:val="00780F58"/>
    <w:rsid w:val="007822B2"/>
    <w:rsid w:val="0078356F"/>
    <w:rsid w:val="00801AB6"/>
    <w:rsid w:val="00807E90"/>
    <w:rsid w:val="00810183"/>
    <w:rsid w:val="0085232D"/>
    <w:rsid w:val="008526F8"/>
    <w:rsid w:val="00887F3F"/>
    <w:rsid w:val="008C6D1F"/>
    <w:rsid w:val="00904C83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2588F"/>
    <w:rsid w:val="00B32A53"/>
    <w:rsid w:val="00B70A81"/>
    <w:rsid w:val="00BD6DAB"/>
    <w:rsid w:val="00BE36CC"/>
    <w:rsid w:val="00BF3751"/>
    <w:rsid w:val="00C068CB"/>
    <w:rsid w:val="00C10C2C"/>
    <w:rsid w:val="00C3377E"/>
    <w:rsid w:val="00C67488"/>
    <w:rsid w:val="00CA49D0"/>
    <w:rsid w:val="00CC150F"/>
    <w:rsid w:val="00CE225D"/>
    <w:rsid w:val="00D04938"/>
    <w:rsid w:val="00D354E7"/>
    <w:rsid w:val="00D40B8E"/>
    <w:rsid w:val="00DA72BC"/>
    <w:rsid w:val="00DE3CF5"/>
    <w:rsid w:val="00DE560C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A97D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2E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84808"/>
    <w:rPr>
      <w:rFonts w:ascii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A72BC"/>
    <w:rPr>
      <w:rFonts w:ascii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C674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F2C67"/>
    <w:rPr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Dimond</cp:lastModifiedBy>
  <cp:revision>3</cp:revision>
  <cp:lastPrinted>2014-08-07T03:15:00Z</cp:lastPrinted>
  <dcterms:created xsi:type="dcterms:W3CDTF">2022-11-30T07:50:00Z</dcterms:created>
  <dcterms:modified xsi:type="dcterms:W3CDTF">2023-11-09T07:19:00Z</dcterms:modified>
</cp:coreProperties>
</file>